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bookmarkStart w:id="0" w:name="_GoBack"/>
      <w:bookmarkEnd w:id="0"/>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牙米蜂鸟（苏州）医疗科技有限公司新建口腔用金刚砂车针生产项目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5"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DMwZjgyNzdkNmUxMzYzMWVhYWEyNDdjNTEyYjIifQ=="/>
  </w:docVars>
  <w:rsids>
    <w:rsidRoot w:val="44EB321A"/>
    <w:rsid w:val="2B2450CB"/>
    <w:rsid w:val="44EB321A"/>
    <w:rsid w:val="4AF7151D"/>
    <w:rsid w:val="64E835E3"/>
    <w:rsid w:val="6D535020"/>
    <w:rsid w:val="78CC6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441</Words>
  <Characters>453</Characters>
  <Lines>0</Lines>
  <Paragraphs>0</Paragraphs>
  <TotalTime>0</TotalTime>
  <ScaleCrop>false</ScaleCrop>
  <LinksUpToDate>false</LinksUpToDate>
  <CharactersWithSpaces>476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2024-06-04T05:28:53Z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1F273F6176CE4AA6B0C877CB8A78831C</vt:lpwstr>
  </property>
</Properties>
</file>